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FB21F6" w:rsidRPr="00CB1B79" w:rsidRDefault="00FB21F6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FB21F6" w:rsidRPr="00DF6936" w:rsidRDefault="00FB21F6" w:rsidP="003E1D87">
      <w:pPr>
        <w:pStyle w:val="BodyTextIndent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 представлению прокуратуры Самойловского района ребенок-инвалид обеспечен расходными материалами к инсулиновой помпе.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B21F6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Pr="00BF2B89">
        <w:t xml:space="preserve">Прокуратурой Самойловского района </w:t>
      </w:r>
      <w:r>
        <w:t>в ходе проверки по обращению установлено, что ребенок-инвалид не был обеспечен медицинскими изделиями, а именно расходными материалами для инсулиновой помпы.</w:t>
      </w:r>
    </w:p>
    <w:p w:rsidR="00FB21F6" w:rsidRDefault="00FB21F6" w:rsidP="007C0CC4">
      <w:pPr>
        <w:ind w:firstLine="709"/>
        <w:jc w:val="both"/>
      </w:pPr>
      <w:r>
        <w:t>В целях устранения выявленных нарушений прокуратурой внесено представление в ГУЗ СО «Самойловская РБ».</w:t>
      </w:r>
    </w:p>
    <w:p w:rsidR="00FB21F6" w:rsidRDefault="00FB21F6" w:rsidP="007C0CC4">
      <w:pPr>
        <w:ind w:firstLine="709"/>
        <w:jc w:val="both"/>
      </w:pPr>
      <w:r>
        <w:t>В результате прокурорского вмешательства приняты меры по обеспечению ребенка расходными материалами к инсулиновой помпе, должностное лицо, допустившее нарушение законодательства о здравоохранении в части обеспечения несовершеннолетнего ребенка-инвалида медицинскими изделиями, привлечено к дисциплинарной ответственности.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  <w:r>
        <w:rPr>
          <w:szCs w:val="28"/>
        </w:rPr>
        <w:t>И.А. Голиков, 2-18-33</w:t>
      </w:r>
      <w:bookmarkStart w:id="3" w:name="_GoBack"/>
      <w:bookmarkEnd w:id="3"/>
    </w:p>
    <w:sectPr w:rsidR="00FB21F6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1F6" w:rsidRDefault="00FB21F6" w:rsidP="00112FD6">
      <w:r>
        <w:separator/>
      </w:r>
    </w:p>
  </w:endnote>
  <w:endnote w:type="continuationSeparator" w:id="0">
    <w:p w:rsidR="00FB21F6" w:rsidRDefault="00FB21F6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FB21F6" w:rsidRDefault="00FB21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1F6" w:rsidRDefault="00FB21F6" w:rsidP="00112FD6">
      <w:r>
        <w:separator/>
      </w:r>
    </w:p>
  </w:footnote>
  <w:footnote w:type="continuationSeparator" w:id="0">
    <w:p w:rsidR="00FB21F6" w:rsidRDefault="00FB21F6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1</Pages>
  <Words>168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15</cp:revision>
  <cp:lastPrinted>2023-02-16T15:28:00Z</cp:lastPrinted>
  <dcterms:created xsi:type="dcterms:W3CDTF">2023-06-06T13:35:00Z</dcterms:created>
  <dcterms:modified xsi:type="dcterms:W3CDTF">2024-01-16T14:15:00Z</dcterms:modified>
</cp:coreProperties>
</file>